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DF3E" w14:textId="77777777" w:rsidR="00D135D9" w:rsidRPr="008C629F" w:rsidRDefault="00AA745C" w:rsidP="007747B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>EL SUSCRITO</w:t>
      </w:r>
      <w:r w:rsidR="00F17317" w:rsidRPr="008C629F">
        <w:rPr>
          <w:rFonts w:ascii="Arial" w:hAnsi="Arial" w:cs="Arial"/>
          <w:sz w:val="18"/>
          <w:szCs w:val="18"/>
        </w:rPr>
        <w:t>____</w:t>
      </w:r>
      <w:r w:rsidR="002776A2" w:rsidRPr="008C629F">
        <w:rPr>
          <w:rFonts w:ascii="Arial" w:hAnsi="Arial" w:cs="Arial"/>
          <w:sz w:val="18"/>
          <w:szCs w:val="18"/>
        </w:rPr>
        <w:t>__</w:t>
      </w:r>
      <w:r w:rsidR="00BC0CCC" w:rsidRPr="008C629F">
        <w:rPr>
          <w:rFonts w:ascii="Arial" w:hAnsi="Arial" w:cs="Arial"/>
          <w:sz w:val="18"/>
          <w:szCs w:val="18"/>
        </w:rPr>
        <w:t>_______</w:t>
      </w:r>
      <w:r w:rsidR="002776A2" w:rsidRPr="008C629F">
        <w:rPr>
          <w:rFonts w:ascii="Arial" w:hAnsi="Arial" w:cs="Arial"/>
          <w:sz w:val="18"/>
          <w:szCs w:val="18"/>
        </w:rPr>
        <w:t>__________________</w:t>
      </w:r>
      <w:r w:rsidRPr="008C629F">
        <w:rPr>
          <w:rFonts w:ascii="Arial" w:hAnsi="Arial" w:cs="Arial"/>
          <w:sz w:val="18"/>
          <w:szCs w:val="18"/>
        </w:rPr>
        <w:t xml:space="preserve">, EN MI CALIDAD </w:t>
      </w:r>
      <w:r w:rsidR="00303235" w:rsidRPr="008C629F">
        <w:rPr>
          <w:rFonts w:ascii="Arial" w:hAnsi="Arial" w:cs="Arial"/>
          <w:sz w:val="18"/>
          <w:szCs w:val="18"/>
        </w:rPr>
        <w:t xml:space="preserve">DE </w:t>
      </w:r>
      <w:r w:rsidR="0066688B" w:rsidRPr="008C629F">
        <w:rPr>
          <w:rFonts w:ascii="Arial" w:hAnsi="Arial" w:cs="Arial"/>
          <w:b/>
          <w:bCs/>
          <w:sz w:val="18"/>
          <w:szCs w:val="18"/>
        </w:rPr>
        <w:t>_____________________________</w:t>
      </w:r>
      <w:r w:rsidRPr="008C629F">
        <w:rPr>
          <w:rFonts w:ascii="Arial" w:hAnsi="Arial" w:cs="Arial"/>
          <w:sz w:val="18"/>
          <w:szCs w:val="18"/>
        </w:rPr>
        <w:t xml:space="preserve"> HAGO CONSTAR QUE EL (LA) SEÑOR (A): </w:t>
      </w:r>
      <w:r w:rsidR="002776A2" w:rsidRPr="008C629F">
        <w:rPr>
          <w:rFonts w:ascii="Arial" w:hAnsi="Arial" w:cs="Arial"/>
          <w:b/>
          <w:sz w:val="18"/>
          <w:szCs w:val="18"/>
        </w:rPr>
        <w:t>_______</w:t>
      </w:r>
      <w:r w:rsidR="00BC0CCC" w:rsidRPr="008C629F">
        <w:rPr>
          <w:rFonts w:ascii="Arial" w:hAnsi="Arial" w:cs="Arial"/>
          <w:b/>
          <w:sz w:val="18"/>
          <w:szCs w:val="18"/>
        </w:rPr>
        <w:t>___</w:t>
      </w:r>
      <w:r w:rsidR="002776A2" w:rsidRPr="008C629F">
        <w:rPr>
          <w:rFonts w:ascii="Arial" w:hAnsi="Arial" w:cs="Arial"/>
          <w:b/>
          <w:sz w:val="18"/>
          <w:szCs w:val="18"/>
        </w:rPr>
        <w:t>_________________</w:t>
      </w:r>
      <w:r w:rsidR="00177FDC" w:rsidRPr="008C629F">
        <w:rPr>
          <w:rFonts w:ascii="Arial" w:hAnsi="Arial" w:cs="Arial"/>
          <w:sz w:val="18"/>
          <w:szCs w:val="18"/>
        </w:rPr>
        <w:t xml:space="preserve"> </w:t>
      </w:r>
      <w:r w:rsidRPr="008C629F">
        <w:rPr>
          <w:rFonts w:ascii="Arial" w:hAnsi="Arial" w:cs="Arial"/>
          <w:bCs/>
          <w:iCs/>
          <w:sz w:val="18"/>
          <w:szCs w:val="18"/>
        </w:rPr>
        <w:t>CON C.C.</w:t>
      </w:r>
      <w:r w:rsidR="0066688B" w:rsidRPr="008C629F">
        <w:rPr>
          <w:rFonts w:ascii="Arial" w:hAnsi="Arial" w:cs="Arial"/>
          <w:bCs/>
          <w:iCs/>
          <w:sz w:val="18"/>
          <w:szCs w:val="18"/>
        </w:rPr>
        <w:t xml:space="preserve"> No. </w:t>
      </w:r>
      <w:r w:rsidR="00F5106E" w:rsidRPr="008C629F">
        <w:rPr>
          <w:rFonts w:ascii="Arial" w:hAnsi="Arial" w:cs="Arial"/>
          <w:bCs/>
          <w:iCs/>
          <w:sz w:val="18"/>
          <w:szCs w:val="18"/>
        </w:rPr>
        <w:t>________</w:t>
      </w:r>
      <w:r w:rsidR="002776A2" w:rsidRPr="008C629F">
        <w:rPr>
          <w:rFonts w:ascii="Arial" w:hAnsi="Arial" w:cs="Arial"/>
          <w:bCs/>
          <w:iCs/>
          <w:sz w:val="18"/>
          <w:szCs w:val="18"/>
        </w:rPr>
        <w:t>_____</w:t>
      </w:r>
      <w:r w:rsidR="00BC0CCC" w:rsidRPr="008C629F">
        <w:rPr>
          <w:rFonts w:ascii="Arial" w:hAnsi="Arial" w:cs="Arial"/>
          <w:bCs/>
          <w:iCs/>
          <w:sz w:val="18"/>
          <w:szCs w:val="18"/>
        </w:rPr>
        <w:t>_______</w:t>
      </w:r>
      <w:r w:rsidRPr="008C629F">
        <w:rPr>
          <w:rFonts w:ascii="Arial" w:hAnsi="Arial" w:cs="Arial"/>
          <w:bCs/>
          <w:iCs/>
          <w:sz w:val="18"/>
          <w:szCs w:val="18"/>
        </w:rPr>
        <w:t xml:space="preserve"> </w:t>
      </w:r>
      <w:r w:rsidR="00303235" w:rsidRPr="008C629F">
        <w:rPr>
          <w:rFonts w:ascii="Arial" w:hAnsi="Arial" w:cs="Arial"/>
          <w:bCs/>
          <w:iCs/>
          <w:sz w:val="18"/>
          <w:szCs w:val="18"/>
        </w:rPr>
        <w:t>de</w:t>
      </w:r>
      <w:r w:rsidRPr="008C629F">
        <w:rPr>
          <w:rFonts w:ascii="Arial" w:hAnsi="Arial" w:cs="Arial"/>
          <w:bCs/>
          <w:iCs/>
          <w:sz w:val="18"/>
          <w:szCs w:val="18"/>
        </w:rPr>
        <w:t xml:space="preserve"> </w:t>
      </w:r>
      <w:r w:rsidR="002776A2" w:rsidRPr="008C629F">
        <w:rPr>
          <w:rFonts w:ascii="Arial" w:hAnsi="Arial" w:cs="Arial"/>
          <w:bCs/>
          <w:iCs/>
          <w:sz w:val="18"/>
          <w:szCs w:val="18"/>
        </w:rPr>
        <w:t>________________</w:t>
      </w:r>
      <w:r w:rsidR="00177FDC" w:rsidRPr="008C629F">
        <w:rPr>
          <w:rFonts w:ascii="Arial" w:hAnsi="Arial" w:cs="Arial"/>
          <w:b/>
          <w:i/>
          <w:sz w:val="18"/>
          <w:szCs w:val="18"/>
        </w:rPr>
        <w:t xml:space="preserve"> </w:t>
      </w:r>
      <w:r w:rsidRPr="008C629F">
        <w:rPr>
          <w:rFonts w:ascii="Arial" w:hAnsi="Arial" w:cs="Arial"/>
          <w:sz w:val="18"/>
          <w:szCs w:val="18"/>
        </w:rPr>
        <w:t xml:space="preserve">SE PRESENTO </w:t>
      </w:r>
      <w:r w:rsidR="00585DBB" w:rsidRPr="008C629F">
        <w:rPr>
          <w:rFonts w:ascii="Arial" w:hAnsi="Arial" w:cs="Arial"/>
          <w:sz w:val="18"/>
          <w:szCs w:val="18"/>
        </w:rPr>
        <w:t>A ESTAS DEPENDENCIAS</w:t>
      </w:r>
      <w:r w:rsidRPr="008C629F">
        <w:rPr>
          <w:rFonts w:ascii="Arial" w:hAnsi="Arial" w:cs="Arial"/>
          <w:sz w:val="18"/>
          <w:szCs w:val="18"/>
        </w:rPr>
        <w:t xml:space="preserve">, CON EL FIN DE ATENDER </w:t>
      </w:r>
      <w:r w:rsidR="002776A2" w:rsidRPr="008C629F">
        <w:rPr>
          <w:rFonts w:ascii="Arial" w:hAnsi="Arial" w:cs="Arial"/>
          <w:b/>
          <w:sz w:val="18"/>
          <w:szCs w:val="18"/>
        </w:rPr>
        <w:t>_____________________</w:t>
      </w:r>
      <w:r w:rsidR="00F17317" w:rsidRPr="008C629F">
        <w:rPr>
          <w:rFonts w:ascii="Arial" w:hAnsi="Arial" w:cs="Arial"/>
          <w:b/>
          <w:sz w:val="18"/>
          <w:szCs w:val="18"/>
        </w:rPr>
        <w:t>____</w:t>
      </w:r>
      <w:r w:rsidR="00BC0CCC" w:rsidRPr="008C629F">
        <w:rPr>
          <w:rFonts w:ascii="Arial" w:hAnsi="Arial" w:cs="Arial"/>
          <w:b/>
          <w:sz w:val="18"/>
          <w:szCs w:val="18"/>
        </w:rPr>
        <w:t>__</w:t>
      </w:r>
      <w:r w:rsidR="00F17317" w:rsidRPr="008C629F">
        <w:rPr>
          <w:rFonts w:ascii="Arial" w:hAnsi="Arial" w:cs="Arial"/>
          <w:b/>
          <w:sz w:val="18"/>
          <w:szCs w:val="18"/>
        </w:rPr>
        <w:t>__</w:t>
      </w:r>
      <w:r w:rsidR="00F5106E" w:rsidRPr="008C629F">
        <w:rPr>
          <w:rFonts w:ascii="Arial" w:hAnsi="Arial" w:cs="Arial"/>
          <w:b/>
          <w:sz w:val="18"/>
          <w:szCs w:val="18"/>
        </w:rPr>
        <w:t>________</w:t>
      </w:r>
      <w:r w:rsidR="002776A2" w:rsidRPr="008C629F">
        <w:rPr>
          <w:rFonts w:ascii="Arial" w:hAnsi="Arial" w:cs="Arial"/>
          <w:b/>
          <w:sz w:val="18"/>
          <w:szCs w:val="18"/>
        </w:rPr>
        <w:t>_____</w:t>
      </w:r>
      <w:r w:rsidR="0066688B" w:rsidRPr="008C629F">
        <w:rPr>
          <w:rFonts w:ascii="Arial" w:hAnsi="Arial" w:cs="Arial"/>
          <w:b/>
          <w:sz w:val="18"/>
          <w:szCs w:val="18"/>
        </w:rPr>
        <w:t xml:space="preserve"> </w:t>
      </w:r>
      <w:r w:rsidR="00C2327A" w:rsidRPr="008C629F">
        <w:rPr>
          <w:rFonts w:ascii="Arial" w:hAnsi="Arial" w:cs="Arial"/>
          <w:sz w:val="18"/>
          <w:szCs w:val="18"/>
        </w:rPr>
        <w:t>D</w:t>
      </w:r>
      <w:r w:rsidRPr="008C629F">
        <w:rPr>
          <w:rFonts w:ascii="Arial" w:hAnsi="Arial" w:cs="Arial"/>
          <w:sz w:val="18"/>
          <w:szCs w:val="18"/>
        </w:rPr>
        <w:t>URANTE EL (LOS) DIA(</w:t>
      </w:r>
      <w:r w:rsidR="0066688B" w:rsidRPr="008C629F">
        <w:rPr>
          <w:rFonts w:ascii="Arial" w:hAnsi="Arial" w:cs="Arial"/>
          <w:sz w:val="18"/>
          <w:szCs w:val="18"/>
        </w:rPr>
        <w:t xml:space="preserve">S) </w:t>
      </w:r>
      <w:r w:rsidR="006C7520" w:rsidRPr="008C629F">
        <w:rPr>
          <w:rFonts w:ascii="Arial" w:hAnsi="Arial" w:cs="Arial"/>
          <w:sz w:val="18"/>
          <w:szCs w:val="18"/>
        </w:rPr>
        <w:t>(</w:t>
      </w:r>
      <w:r w:rsidR="002776A2" w:rsidRPr="008C629F">
        <w:rPr>
          <w:rFonts w:ascii="Arial" w:hAnsi="Arial" w:cs="Arial"/>
          <w:sz w:val="18"/>
          <w:szCs w:val="18"/>
        </w:rPr>
        <w:t>_</w:t>
      </w:r>
      <w:r w:rsidR="00BC0CCC" w:rsidRPr="008C629F">
        <w:rPr>
          <w:rFonts w:ascii="Arial" w:hAnsi="Arial" w:cs="Arial"/>
          <w:sz w:val="18"/>
          <w:szCs w:val="18"/>
        </w:rPr>
        <w:t>_____</w:t>
      </w:r>
      <w:r w:rsidR="002776A2" w:rsidRPr="008C629F">
        <w:rPr>
          <w:rFonts w:ascii="Arial" w:hAnsi="Arial" w:cs="Arial"/>
          <w:sz w:val="18"/>
          <w:szCs w:val="18"/>
        </w:rPr>
        <w:t>___</w:t>
      </w:r>
      <w:r w:rsidR="006C7520" w:rsidRPr="008C629F">
        <w:rPr>
          <w:rFonts w:ascii="Arial" w:hAnsi="Arial" w:cs="Arial"/>
          <w:sz w:val="18"/>
          <w:szCs w:val="18"/>
        </w:rPr>
        <w:t xml:space="preserve">) </w:t>
      </w:r>
      <w:r w:rsidR="00303235" w:rsidRPr="008C629F">
        <w:rPr>
          <w:rFonts w:ascii="Arial" w:hAnsi="Arial" w:cs="Arial"/>
          <w:sz w:val="18"/>
          <w:szCs w:val="18"/>
        </w:rPr>
        <w:t xml:space="preserve">de </w:t>
      </w:r>
      <w:r w:rsidR="002776A2" w:rsidRPr="008C629F">
        <w:rPr>
          <w:rFonts w:ascii="Arial" w:hAnsi="Arial" w:cs="Arial"/>
          <w:sz w:val="18"/>
          <w:szCs w:val="18"/>
        </w:rPr>
        <w:t>___</w:t>
      </w:r>
      <w:r w:rsidR="00BC0CCC" w:rsidRPr="008C629F">
        <w:rPr>
          <w:rFonts w:ascii="Arial" w:hAnsi="Arial" w:cs="Arial"/>
          <w:sz w:val="18"/>
          <w:szCs w:val="18"/>
        </w:rPr>
        <w:t>_____</w:t>
      </w:r>
      <w:r w:rsidR="002776A2" w:rsidRPr="008C629F">
        <w:rPr>
          <w:rFonts w:ascii="Arial" w:hAnsi="Arial" w:cs="Arial"/>
          <w:sz w:val="18"/>
          <w:szCs w:val="18"/>
        </w:rPr>
        <w:t>______</w:t>
      </w:r>
      <w:r w:rsidR="006C7520" w:rsidRPr="008C629F">
        <w:rPr>
          <w:rFonts w:ascii="Arial" w:hAnsi="Arial" w:cs="Arial"/>
          <w:sz w:val="18"/>
          <w:szCs w:val="18"/>
        </w:rPr>
        <w:t xml:space="preserve">de </w:t>
      </w:r>
      <w:r w:rsidR="0066688B" w:rsidRPr="008C629F">
        <w:rPr>
          <w:rFonts w:ascii="Arial" w:hAnsi="Arial" w:cs="Arial"/>
          <w:sz w:val="18"/>
          <w:szCs w:val="18"/>
        </w:rPr>
        <w:t>202</w:t>
      </w:r>
      <w:r w:rsidR="00F17317" w:rsidRPr="008C629F">
        <w:rPr>
          <w:rFonts w:ascii="Arial" w:hAnsi="Arial" w:cs="Arial"/>
          <w:sz w:val="18"/>
          <w:szCs w:val="18"/>
        </w:rPr>
        <w:t>_</w:t>
      </w:r>
      <w:r w:rsidR="00E27505" w:rsidRPr="008C629F">
        <w:rPr>
          <w:rFonts w:ascii="Arial" w:hAnsi="Arial" w:cs="Arial"/>
          <w:sz w:val="18"/>
          <w:szCs w:val="18"/>
        </w:rPr>
        <w:t>_</w:t>
      </w:r>
      <w:r w:rsidR="007747BA" w:rsidRPr="008C629F">
        <w:rPr>
          <w:rFonts w:ascii="Arial" w:hAnsi="Arial" w:cs="Arial"/>
          <w:sz w:val="18"/>
          <w:szCs w:val="18"/>
        </w:rPr>
        <w:t>_.</w:t>
      </w:r>
    </w:p>
    <w:p w14:paraId="4A97513F" w14:textId="77777777" w:rsidR="00BC0CCC" w:rsidRPr="008C629F" w:rsidRDefault="00BC0CCC" w:rsidP="007747B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A14C451" w14:textId="77777777" w:rsidR="00AA745C" w:rsidRPr="00F56336" w:rsidRDefault="00AA745C" w:rsidP="00AA745C">
      <w:pPr>
        <w:jc w:val="both"/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>S</w:t>
      </w:r>
      <w:r w:rsidRPr="00F56336">
        <w:rPr>
          <w:rFonts w:ascii="Arial" w:hAnsi="Arial" w:cs="Arial"/>
          <w:sz w:val="18"/>
          <w:szCs w:val="18"/>
        </w:rPr>
        <w:t xml:space="preserve">E EXPIDE </w:t>
      </w:r>
      <w:r w:rsidR="00D3296E" w:rsidRPr="00F56336">
        <w:rPr>
          <w:rFonts w:ascii="Arial" w:hAnsi="Arial" w:cs="Arial"/>
          <w:sz w:val="18"/>
          <w:szCs w:val="18"/>
        </w:rPr>
        <w:t xml:space="preserve">EN </w:t>
      </w:r>
      <w:r w:rsidR="007747BA" w:rsidRPr="00F56336">
        <w:rPr>
          <w:rFonts w:ascii="Arial" w:hAnsi="Arial" w:cs="Arial"/>
          <w:sz w:val="18"/>
          <w:szCs w:val="18"/>
        </w:rPr>
        <w:t>_______</w:t>
      </w:r>
      <w:r w:rsidR="00095C2C" w:rsidRPr="00F56336">
        <w:rPr>
          <w:rFonts w:ascii="Arial" w:hAnsi="Arial" w:cs="Arial"/>
          <w:sz w:val="18"/>
          <w:szCs w:val="18"/>
        </w:rPr>
        <w:t>_____________</w:t>
      </w:r>
      <w:r w:rsidR="00DB34EC" w:rsidRPr="00F56336">
        <w:rPr>
          <w:rFonts w:ascii="Arial" w:hAnsi="Arial" w:cs="Arial"/>
          <w:sz w:val="18"/>
          <w:szCs w:val="18"/>
        </w:rPr>
        <w:t>,</w:t>
      </w:r>
      <w:r w:rsidR="00FE3278" w:rsidRPr="00F56336">
        <w:rPr>
          <w:rFonts w:ascii="Arial" w:hAnsi="Arial" w:cs="Arial"/>
          <w:sz w:val="18"/>
          <w:szCs w:val="18"/>
        </w:rPr>
        <w:t xml:space="preserve"> A</w:t>
      </w:r>
      <w:r w:rsidRPr="00F56336">
        <w:rPr>
          <w:rFonts w:ascii="Arial" w:hAnsi="Arial" w:cs="Arial"/>
          <w:sz w:val="18"/>
          <w:szCs w:val="18"/>
        </w:rPr>
        <w:t xml:space="preserve"> </w:t>
      </w:r>
      <w:r w:rsidR="00FE3278" w:rsidRPr="00F56336">
        <w:rPr>
          <w:rFonts w:ascii="Arial" w:hAnsi="Arial" w:cs="Arial"/>
          <w:sz w:val="18"/>
          <w:szCs w:val="18"/>
        </w:rPr>
        <w:t xml:space="preserve">LOS </w:t>
      </w:r>
      <w:r w:rsidR="007747BA" w:rsidRPr="00F56336">
        <w:rPr>
          <w:rFonts w:ascii="Arial" w:hAnsi="Arial" w:cs="Arial"/>
          <w:sz w:val="18"/>
          <w:szCs w:val="18"/>
        </w:rPr>
        <w:t>__</w:t>
      </w:r>
      <w:r w:rsidR="002776A2" w:rsidRPr="00F56336">
        <w:rPr>
          <w:rFonts w:ascii="Arial" w:hAnsi="Arial" w:cs="Arial"/>
          <w:sz w:val="18"/>
          <w:szCs w:val="18"/>
        </w:rPr>
        <w:t>_______</w:t>
      </w:r>
      <w:r w:rsidR="00303235" w:rsidRPr="00F56336">
        <w:rPr>
          <w:rFonts w:ascii="Arial" w:hAnsi="Arial" w:cs="Arial"/>
          <w:b/>
          <w:bCs/>
          <w:sz w:val="18"/>
          <w:szCs w:val="18"/>
        </w:rPr>
        <w:t xml:space="preserve"> (</w:t>
      </w:r>
      <w:r w:rsidR="002776A2" w:rsidRPr="00F56336">
        <w:rPr>
          <w:rFonts w:ascii="Arial" w:hAnsi="Arial" w:cs="Arial"/>
          <w:b/>
          <w:bCs/>
          <w:sz w:val="18"/>
          <w:szCs w:val="18"/>
        </w:rPr>
        <w:t>_____</w:t>
      </w:r>
      <w:r w:rsidR="00DB34EC" w:rsidRPr="00F56336">
        <w:rPr>
          <w:rFonts w:ascii="Arial" w:hAnsi="Arial" w:cs="Arial"/>
          <w:b/>
          <w:bCs/>
          <w:sz w:val="18"/>
          <w:szCs w:val="18"/>
        </w:rPr>
        <w:t>)</w:t>
      </w:r>
      <w:r w:rsidR="00FE3278" w:rsidRPr="00F56336">
        <w:rPr>
          <w:rFonts w:ascii="Arial" w:hAnsi="Arial" w:cs="Arial"/>
          <w:sz w:val="18"/>
          <w:szCs w:val="18"/>
        </w:rPr>
        <w:t xml:space="preserve"> DIAS</w:t>
      </w:r>
      <w:r w:rsidRPr="00F56336">
        <w:rPr>
          <w:rFonts w:ascii="Arial" w:hAnsi="Arial" w:cs="Arial"/>
          <w:sz w:val="18"/>
          <w:szCs w:val="18"/>
        </w:rPr>
        <w:t xml:space="preserve"> DEL MES </w:t>
      </w:r>
      <w:r w:rsidR="00FE3278" w:rsidRPr="00F56336">
        <w:rPr>
          <w:rFonts w:ascii="Arial" w:hAnsi="Arial" w:cs="Arial"/>
          <w:sz w:val="18"/>
          <w:szCs w:val="18"/>
        </w:rPr>
        <w:t xml:space="preserve">DE </w:t>
      </w:r>
      <w:r w:rsidR="007747BA" w:rsidRPr="00F56336">
        <w:rPr>
          <w:rFonts w:ascii="Arial" w:hAnsi="Arial" w:cs="Arial"/>
          <w:sz w:val="18"/>
          <w:szCs w:val="18"/>
        </w:rPr>
        <w:t>__</w:t>
      </w:r>
      <w:r w:rsidR="002776A2" w:rsidRPr="00F56336">
        <w:rPr>
          <w:rFonts w:ascii="Arial" w:hAnsi="Arial" w:cs="Arial"/>
          <w:sz w:val="18"/>
          <w:szCs w:val="18"/>
        </w:rPr>
        <w:t>_______</w:t>
      </w:r>
      <w:r w:rsidR="00DB34EC" w:rsidRPr="00F563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688B" w:rsidRPr="00F56336">
        <w:rPr>
          <w:rFonts w:ascii="Arial" w:hAnsi="Arial" w:cs="Arial"/>
          <w:sz w:val="18"/>
          <w:szCs w:val="18"/>
        </w:rPr>
        <w:t>DE</w:t>
      </w:r>
      <w:proofErr w:type="spellEnd"/>
      <w:r w:rsidR="00400985" w:rsidRPr="00F56336">
        <w:rPr>
          <w:rFonts w:ascii="Arial" w:hAnsi="Arial" w:cs="Arial"/>
          <w:b/>
          <w:bCs/>
          <w:sz w:val="18"/>
          <w:szCs w:val="18"/>
        </w:rPr>
        <w:t xml:space="preserve"> </w:t>
      </w:r>
      <w:r w:rsidR="002776A2" w:rsidRPr="00F56336">
        <w:rPr>
          <w:rFonts w:ascii="Arial" w:hAnsi="Arial" w:cs="Arial"/>
          <w:sz w:val="18"/>
          <w:szCs w:val="18"/>
        </w:rPr>
        <w:t>20</w:t>
      </w:r>
      <w:r w:rsidR="0066688B" w:rsidRPr="00F56336">
        <w:rPr>
          <w:rFonts w:ascii="Arial" w:hAnsi="Arial" w:cs="Arial"/>
          <w:sz w:val="18"/>
          <w:szCs w:val="18"/>
        </w:rPr>
        <w:t>2</w:t>
      </w:r>
      <w:r w:rsidR="007747BA" w:rsidRPr="00F56336">
        <w:rPr>
          <w:rFonts w:ascii="Arial" w:hAnsi="Arial" w:cs="Arial"/>
          <w:sz w:val="18"/>
          <w:szCs w:val="18"/>
        </w:rPr>
        <w:t>___</w:t>
      </w:r>
      <w:r w:rsidR="005F3C0F" w:rsidRPr="00F56336">
        <w:rPr>
          <w:rFonts w:ascii="Arial" w:hAnsi="Arial" w:cs="Arial"/>
          <w:sz w:val="18"/>
          <w:szCs w:val="18"/>
        </w:rPr>
        <w:t>.</w:t>
      </w:r>
    </w:p>
    <w:p w14:paraId="79BC1683" w14:textId="77777777" w:rsidR="00E27505" w:rsidRPr="00F56336" w:rsidRDefault="00E27505" w:rsidP="00AA745C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78"/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3689"/>
        <w:gridCol w:w="1482"/>
        <w:gridCol w:w="2571"/>
        <w:gridCol w:w="1676"/>
      </w:tblGrid>
      <w:tr w:rsidR="00F618CD" w:rsidRPr="0019113C" w14:paraId="2242D7FD" w14:textId="77777777" w:rsidTr="00F618CD">
        <w:trPr>
          <w:trHeight w:val="25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D8B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460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Pasajes Terrestres Publico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5969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5155201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660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83A4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618CD" w:rsidRPr="0019113C" w14:paraId="6C7B4B1A" w14:textId="77777777" w:rsidTr="00F618CD">
        <w:trPr>
          <w:trHeight w:val="2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B3B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BAB9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Manutención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publico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2173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515505105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153E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A48B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618CD" w:rsidRPr="0019113C" w14:paraId="7C3F3A1E" w14:textId="77777777" w:rsidTr="00F618CD">
        <w:trPr>
          <w:trHeight w:val="25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E2B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6CDA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Pasajes Terrestres Privado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9E2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5155202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0FE7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DF1BA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618CD" w:rsidRPr="0019113C" w14:paraId="2BB9CDE8" w14:textId="77777777" w:rsidTr="00F618CD">
        <w:trPr>
          <w:trHeight w:val="266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9107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466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Alojamiento y Manutenc</w:t>
            </w: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ión 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224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5155052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4AF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903F7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618CD" w:rsidRPr="0019113C" w14:paraId="473BC7E9" w14:textId="77777777" w:rsidTr="00F618CD">
        <w:trPr>
          <w:trHeight w:val="33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1972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DEE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Cod. Actividad de Planeación PN47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569D3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9D7E" w14:textId="77777777" w:rsidR="00F618CD" w:rsidRPr="0019113C" w:rsidRDefault="00F618CD" w:rsidP="00F618CD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5B710704" w14:textId="77777777" w:rsidR="0019113C" w:rsidRPr="00F56336" w:rsidRDefault="0019113C" w:rsidP="004A4AB9">
      <w:pPr>
        <w:rPr>
          <w:rFonts w:ascii="Arial" w:hAnsi="Arial" w:cs="Arial"/>
          <w:b/>
          <w:sz w:val="18"/>
          <w:szCs w:val="18"/>
        </w:rPr>
      </w:pPr>
    </w:p>
    <w:p w14:paraId="1A270856" w14:textId="0CEBA0BA" w:rsidR="00163732" w:rsidRPr="008C629F" w:rsidRDefault="00F17317" w:rsidP="004A4AB9">
      <w:pPr>
        <w:rPr>
          <w:rFonts w:ascii="Arial" w:hAnsi="Arial" w:cs="Arial"/>
          <w:b/>
          <w:sz w:val="18"/>
          <w:szCs w:val="18"/>
        </w:rPr>
      </w:pP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b/>
          <w:sz w:val="18"/>
          <w:szCs w:val="18"/>
        </w:rPr>
        <w:tab/>
        <w:t xml:space="preserve">                     </w:t>
      </w:r>
      <w:r w:rsidR="00E27505" w:rsidRPr="008C629F">
        <w:rPr>
          <w:rFonts w:ascii="Arial" w:hAnsi="Arial" w:cs="Arial"/>
          <w:b/>
          <w:sz w:val="18"/>
          <w:szCs w:val="18"/>
        </w:rPr>
        <w:t xml:space="preserve">Autorizado: </w:t>
      </w:r>
      <w:r w:rsidR="00064704">
        <w:rPr>
          <w:rFonts w:ascii="Arial" w:hAnsi="Arial" w:cs="Arial"/>
          <w:sz w:val="18"/>
          <w:szCs w:val="18"/>
        </w:rPr>
        <w:t>P</w:t>
      </w:r>
      <w:r w:rsidR="004A4AB9" w:rsidRPr="008C629F">
        <w:rPr>
          <w:rFonts w:ascii="Arial" w:hAnsi="Arial" w:cs="Arial"/>
          <w:sz w:val="18"/>
          <w:szCs w:val="18"/>
        </w:rPr>
        <w:t>residente</w:t>
      </w:r>
      <w:r w:rsidRPr="008C629F">
        <w:rPr>
          <w:rFonts w:ascii="Arial" w:hAnsi="Arial" w:cs="Arial"/>
          <w:sz w:val="18"/>
          <w:szCs w:val="18"/>
        </w:rPr>
        <w:t xml:space="preserve"> _______</w:t>
      </w:r>
      <w:r w:rsidR="00E27505" w:rsidRPr="008C629F">
        <w:rPr>
          <w:rFonts w:ascii="Arial" w:hAnsi="Arial" w:cs="Arial"/>
          <w:sz w:val="18"/>
          <w:szCs w:val="18"/>
        </w:rPr>
        <w:t>__</w:t>
      </w:r>
      <w:r w:rsidR="003E7CBF" w:rsidRPr="008C629F">
        <w:rPr>
          <w:rFonts w:ascii="Arial" w:hAnsi="Arial" w:cs="Arial"/>
          <w:sz w:val="18"/>
          <w:szCs w:val="18"/>
        </w:rPr>
        <w:t>_ Director</w:t>
      </w:r>
      <w:r w:rsidRPr="008C629F">
        <w:rPr>
          <w:rFonts w:ascii="Arial" w:hAnsi="Arial" w:cs="Arial"/>
          <w:b/>
          <w:bCs/>
          <w:sz w:val="18"/>
          <w:szCs w:val="18"/>
        </w:rPr>
        <w:t xml:space="preserve"> _______</w:t>
      </w:r>
      <w:r w:rsidR="00E27505" w:rsidRPr="008C629F">
        <w:rPr>
          <w:rFonts w:ascii="Arial" w:hAnsi="Arial" w:cs="Arial"/>
          <w:b/>
          <w:bCs/>
          <w:sz w:val="18"/>
          <w:szCs w:val="18"/>
        </w:rPr>
        <w:t>___</w:t>
      </w:r>
      <w:r w:rsidRPr="008C629F">
        <w:rPr>
          <w:rFonts w:ascii="Arial" w:hAnsi="Arial" w:cs="Arial"/>
          <w:b/>
          <w:sz w:val="18"/>
          <w:szCs w:val="18"/>
        </w:rPr>
        <w:t xml:space="preserve">   </w:t>
      </w:r>
      <w:r w:rsidRPr="008C629F">
        <w:rPr>
          <w:rFonts w:ascii="Arial" w:hAnsi="Arial" w:cs="Arial"/>
          <w:b/>
          <w:sz w:val="18"/>
          <w:szCs w:val="18"/>
        </w:rPr>
        <w:tab/>
      </w:r>
      <w:r w:rsidR="007747BA" w:rsidRPr="008C629F">
        <w:rPr>
          <w:rFonts w:ascii="Arial" w:hAnsi="Arial" w:cs="Arial"/>
          <w:sz w:val="18"/>
          <w:szCs w:val="18"/>
        </w:rPr>
        <w:tab/>
        <w:t xml:space="preserve"> </w:t>
      </w:r>
      <w:r w:rsidR="00163732" w:rsidRPr="008C629F">
        <w:rPr>
          <w:rFonts w:ascii="Arial" w:hAnsi="Arial" w:cs="Arial"/>
          <w:sz w:val="18"/>
          <w:szCs w:val="18"/>
        </w:rPr>
        <w:t xml:space="preserve">   </w:t>
      </w:r>
      <w:r w:rsidR="004A4AB9" w:rsidRPr="008C629F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163732" w:rsidRPr="008C629F">
        <w:rPr>
          <w:rFonts w:ascii="Arial" w:hAnsi="Arial" w:cs="Arial"/>
          <w:sz w:val="18"/>
          <w:szCs w:val="18"/>
        </w:rPr>
        <w:t xml:space="preserve">    </w:t>
      </w:r>
    </w:p>
    <w:p w14:paraId="66778396" w14:textId="77777777" w:rsidR="00444882" w:rsidRPr="008C629F" w:rsidRDefault="00444882" w:rsidP="00AA745C">
      <w:pP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="00163732" w:rsidRPr="008C629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</w:t>
      </w:r>
    </w:p>
    <w:p w14:paraId="1200021D" w14:textId="77777777" w:rsidR="004A4AB9" w:rsidRPr="008C629F" w:rsidRDefault="00F17317" w:rsidP="004A4AB9">
      <w:pPr>
        <w:rPr>
          <w:rFonts w:ascii="Arial" w:hAnsi="Arial" w:cs="Arial"/>
          <w:b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ab/>
      </w:r>
    </w:p>
    <w:p w14:paraId="255DC63D" w14:textId="77777777" w:rsidR="00444882" w:rsidRPr="008C629F" w:rsidRDefault="004A4AB9" w:rsidP="004A4AB9">
      <w:pP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sz w:val="18"/>
          <w:szCs w:val="18"/>
        </w:rPr>
        <w:t>CERTIFICA</w:t>
      </w:r>
      <w:r w:rsidR="00F17317" w:rsidRPr="008C629F">
        <w:rPr>
          <w:rFonts w:ascii="Arial" w:hAnsi="Arial" w:cs="Arial"/>
          <w:b/>
          <w:bCs/>
          <w:sz w:val="18"/>
          <w:szCs w:val="18"/>
        </w:rPr>
        <w:tab/>
      </w:r>
      <w:r w:rsidR="00F17317" w:rsidRPr="008C629F">
        <w:rPr>
          <w:rFonts w:ascii="Arial" w:hAnsi="Arial" w:cs="Arial"/>
          <w:b/>
          <w:bCs/>
          <w:sz w:val="18"/>
          <w:szCs w:val="18"/>
        </w:rPr>
        <w:tab/>
      </w:r>
      <w:r w:rsidR="00F17317" w:rsidRPr="008C629F">
        <w:rPr>
          <w:rFonts w:ascii="Arial" w:hAnsi="Arial" w:cs="Arial"/>
          <w:b/>
          <w:bCs/>
          <w:sz w:val="18"/>
          <w:szCs w:val="18"/>
        </w:rPr>
        <w:tab/>
      </w:r>
      <w:r w:rsidR="00F17317" w:rsidRPr="008C629F">
        <w:rPr>
          <w:rFonts w:ascii="Arial" w:hAnsi="Arial" w:cs="Arial"/>
          <w:b/>
          <w:bCs/>
          <w:sz w:val="18"/>
          <w:szCs w:val="18"/>
        </w:rPr>
        <w:tab/>
      </w:r>
      <w:r w:rsidR="00F17317" w:rsidRPr="008C629F">
        <w:rPr>
          <w:rFonts w:ascii="Arial" w:hAnsi="Arial" w:cs="Arial"/>
          <w:b/>
          <w:bCs/>
          <w:sz w:val="18"/>
          <w:szCs w:val="18"/>
        </w:rPr>
        <w:tab/>
      </w:r>
    </w:p>
    <w:p w14:paraId="202F1B3E" w14:textId="77777777" w:rsidR="001D6C24" w:rsidRDefault="00444882" w:rsidP="00AA745C">
      <w:pP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198AD260" w14:textId="0759EEE9" w:rsidR="00D135D9" w:rsidRPr="008C629F" w:rsidRDefault="00444882" w:rsidP="00AA745C">
      <w:pPr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 xml:space="preserve">                                           </w:t>
      </w:r>
      <w:r w:rsidR="00BC0CCC"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14:paraId="7DB579E6" w14:textId="77777777" w:rsidR="007747BA" w:rsidRPr="008C629F" w:rsidRDefault="007747BA" w:rsidP="00AA745C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 xml:space="preserve">________________________________                </w:t>
      </w:r>
      <w:r w:rsidR="00E27505" w:rsidRPr="008C629F">
        <w:rPr>
          <w:rFonts w:ascii="Arial" w:hAnsi="Arial" w:cs="Arial"/>
          <w:sz w:val="18"/>
          <w:szCs w:val="18"/>
        </w:rPr>
        <w:tab/>
      </w:r>
      <w:r w:rsidR="00E27505" w:rsidRPr="008C629F">
        <w:rPr>
          <w:rFonts w:ascii="Arial" w:hAnsi="Arial" w:cs="Arial"/>
          <w:sz w:val="18"/>
          <w:szCs w:val="18"/>
        </w:rPr>
        <w:tab/>
      </w:r>
      <w:r w:rsidR="00E27505" w:rsidRPr="008C629F">
        <w:rPr>
          <w:rFonts w:ascii="Arial" w:hAnsi="Arial" w:cs="Arial"/>
          <w:sz w:val="18"/>
          <w:szCs w:val="18"/>
        </w:rPr>
        <w:tab/>
      </w:r>
      <w:r w:rsidR="00E27505" w:rsidRPr="008C629F">
        <w:rPr>
          <w:rFonts w:ascii="Arial" w:hAnsi="Arial" w:cs="Arial"/>
          <w:sz w:val="18"/>
          <w:szCs w:val="18"/>
        </w:rPr>
        <w:tab/>
      </w:r>
      <w:proofErr w:type="spellStart"/>
      <w:r w:rsidR="00E27505" w:rsidRPr="008C629F">
        <w:rPr>
          <w:rFonts w:ascii="Arial" w:hAnsi="Arial" w:cs="Arial"/>
          <w:b/>
          <w:bCs/>
          <w:sz w:val="18"/>
          <w:szCs w:val="18"/>
        </w:rPr>
        <w:t>Vo</w:t>
      </w:r>
      <w:r w:rsidR="00143C98" w:rsidRPr="008C629F">
        <w:rPr>
          <w:rFonts w:ascii="Arial" w:hAnsi="Arial" w:cs="Arial"/>
          <w:b/>
          <w:bCs/>
          <w:sz w:val="18"/>
          <w:szCs w:val="18"/>
        </w:rPr>
        <w:t>.</w:t>
      </w:r>
      <w:r w:rsidR="00E27505" w:rsidRPr="008C629F">
        <w:rPr>
          <w:rFonts w:ascii="Arial" w:hAnsi="Arial" w:cs="Arial"/>
          <w:b/>
          <w:bCs/>
          <w:sz w:val="18"/>
          <w:szCs w:val="18"/>
        </w:rPr>
        <w:t>Bo</w:t>
      </w:r>
      <w:proofErr w:type="spellEnd"/>
      <w:r w:rsidR="00E27505" w:rsidRPr="008C629F">
        <w:rPr>
          <w:rFonts w:ascii="Arial" w:hAnsi="Arial" w:cs="Arial"/>
          <w:b/>
          <w:bCs/>
          <w:sz w:val="18"/>
          <w:szCs w:val="18"/>
        </w:rPr>
        <w:t xml:space="preserve"> Presupuesto _____________</w:t>
      </w:r>
    </w:p>
    <w:p w14:paraId="36126245" w14:textId="77777777" w:rsidR="00163732" w:rsidRPr="008C629F" w:rsidRDefault="007747BA" w:rsidP="00163732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 xml:space="preserve">(FIRMA DE QUIEN </w:t>
      </w:r>
      <w:r w:rsidR="000C5541" w:rsidRPr="008C629F">
        <w:rPr>
          <w:rFonts w:ascii="Arial" w:hAnsi="Arial" w:cs="Arial"/>
          <w:b/>
          <w:bCs/>
          <w:sz w:val="18"/>
          <w:szCs w:val="18"/>
        </w:rPr>
        <w:t xml:space="preserve">CERTIFICA)  </w:t>
      </w:r>
      <w:r w:rsidR="00163732" w:rsidRPr="008C629F"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9C31CD" w:rsidRPr="008C629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</w:t>
      </w:r>
      <w:r w:rsidR="00163732" w:rsidRPr="008C629F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7A50B253" w14:textId="77777777" w:rsidR="00163732" w:rsidRPr="008C629F" w:rsidRDefault="00E27505" w:rsidP="00163732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="0055203A" w:rsidRPr="008C629F">
        <w:rPr>
          <w:rFonts w:ascii="Arial" w:hAnsi="Arial" w:cs="Arial"/>
          <w:b/>
          <w:bCs/>
          <w:sz w:val="18"/>
          <w:szCs w:val="18"/>
        </w:rPr>
        <w:t xml:space="preserve">               </w:t>
      </w:r>
      <w:proofErr w:type="spellStart"/>
      <w:proofErr w:type="gramStart"/>
      <w:r w:rsidRPr="008C629F">
        <w:rPr>
          <w:rFonts w:ascii="Arial" w:hAnsi="Arial" w:cs="Arial"/>
          <w:b/>
          <w:bCs/>
          <w:sz w:val="18"/>
          <w:szCs w:val="18"/>
        </w:rPr>
        <w:t>Vo</w:t>
      </w:r>
      <w:r w:rsidR="00143C98" w:rsidRPr="008C629F">
        <w:rPr>
          <w:rFonts w:ascii="Arial" w:hAnsi="Arial" w:cs="Arial"/>
          <w:b/>
          <w:bCs/>
          <w:sz w:val="18"/>
          <w:szCs w:val="18"/>
        </w:rPr>
        <w:t>.</w:t>
      </w:r>
      <w:r w:rsidRPr="008C629F">
        <w:rPr>
          <w:rFonts w:ascii="Arial" w:hAnsi="Arial" w:cs="Arial"/>
          <w:b/>
          <w:bCs/>
          <w:sz w:val="18"/>
          <w:szCs w:val="18"/>
        </w:rPr>
        <w:t>Bo</w:t>
      </w:r>
      <w:proofErr w:type="spellEnd"/>
      <w:proofErr w:type="gramEnd"/>
      <w:r w:rsidRPr="008C629F">
        <w:rPr>
          <w:rFonts w:ascii="Arial" w:hAnsi="Arial" w:cs="Arial"/>
          <w:b/>
          <w:bCs/>
          <w:sz w:val="18"/>
          <w:szCs w:val="18"/>
        </w:rPr>
        <w:t xml:space="preserve"> D.A.F.___________________</w:t>
      </w:r>
    </w:p>
    <w:p w14:paraId="04D62260" w14:textId="63C47D4B" w:rsidR="00163732" w:rsidRDefault="00163732" w:rsidP="00163732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D0C46">
        <w:rPr>
          <w:rFonts w:ascii="Arial" w:hAnsi="Arial" w:cs="Arial"/>
          <w:b/>
          <w:bCs/>
        </w:rPr>
        <w:t xml:space="preserve">    </w:t>
      </w:r>
      <w:r w:rsidR="009C31CD">
        <w:rPr>
          <w:rFonts w:ascii="Arial" w:hAnsi="Arial" w:cs="Arial"/>
          <w:b/>
          <w:bCs/>
        </w:rPr>
        <w:t xml:space="preserve">                                                        </w:t>
      </w:r>
      <w:r w:rsidR="00CD0C46">
        <w:rPr>
          <w:rFonts w:ascii="Arial" w:hAnsi="Arial" w:cs="Arial"/>
          <w:b/>
          <w:bCs/>
        </w:rPr>
        <w:t xml:space="preserve">    </w:t>
      </w:r>
    </w:p>
    <w:p w14:paraId="25F1790B" w14:textId="77777777" w:rsidR="00B5120B" w:rsidRDefault="00B5120B" w:rsidP="00AA745C">
      <w:pPr>
        <w:rPr>
          <w:rFonts w:ascii="Arial" w:hAnsi="Arial" w:cs="Arial"/>
        </w:rPr>
      </w:pPr>
    </w:p>
    <w:tbl>
      <w:tblPr>
        <w:tblW w:w="10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5525"/>
        <w:gridCol w:w="2624"/>
      </w:tblGrid>
      <w:tr w:rsidR="003A4F1C" w:rsidRPr="007B2D8D" w14:paraId="67C6D4FA" w14:textId="77777777">
        <w:trPr>
          <w:cantSplit/>
          <w:trHeight w:val="423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6F5E" w14:textId="63571ED1" w:rsidR="003A4F1C" w:rsidRPr="00CC614E" w:rsidRDefault="007312DC">
            <w:pPr>
              <w:jc w:val="center"/>
              <w:rPr>
                <w:rFonts w:ascii="Century Gothic" w:hAnsi="Century Gothic" w:cs="Tahoma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E84894D" wp14:editId="20463402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22860</wp:posOffset>
                  </wp:positionV>
                  <wp:extent cx="1023620" cy="573405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000" b="-2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6630DA" w14:textId="77777777" w:rsidR="003A4F1C" w:rsidRPr="007B2D8D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jc w:val="center"/>
              <w:rPr>
                <w:rFonts w:ascii="Century Gothic" w:hAnsi="Century Gothic" w:cs="Tahoma"/>
                <w:b/>
                <w:kern w:val="1"/>
                <w:lang w:eastAsia="ar-SA"/>
              </w:rPr>
            </w:pPr>
            <w:r>
              <w:rPr>
                <w:rFonts w:ascii="Century Gothic" w:hAnsi="Century Gothic" w:cs="Tahoma"/>
                <w:b/>
                <w:kern w:val="1"/>
                <w:lang w:val="es-CO" w:eastAsia="ar-SA"/>
              </w:rPr>
              <w:t>CERTIFICADO DE PERMANENCIA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14E2" w14:textId="77777777" w:rsidR="003A4F1C" w:rsidRPr="007B2D8D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rPr>
                <w:rFonts w:ascii="Century Gothic" w:hAnsi="Century Gothic"/>
                <w:b/>
                <w:kern w:val="1"/>
                <w:lang w:eastAsia="ar-SA"/>
              </w:rPr>
            </w:pPr>
            <w:r>
              <w:rPr>
                <w:rFonts w:ascii="Century Gothic" w:hAnsi="Century Gothic" w:cs="Tahoma"/>
                <w:b/>
                <w:kern w:val="1"/>
                <w:lang w:val="es-CO" w:eastAsia="ar-SA"/>
              </w:rPr>
              <w:t>CODIGO: FOR-DAF-38</w:t>
            </w:r>
          </w:p>
        </w:tc>
      </w:tr>
      <w:tr w:rsidR="003A4F1C" w:rsidRPr="007B2D8D" w14:paraId="01107D94" w14:textId="77777777">
        <w:trPr>
          <w:cantSplit/>
          <w:trHeight w:val="359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6179" w14:textId="77777777" w:rsidR="003A4F1C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jc w:val="center"/>
              <w:rPr>
                <w:rFonts w:ascii="Century Gothic" w:hAnsi="Century Gothic" w:cs="Tahoma"/>
                <w:b/>
                <w:color w:val="000080"/>
                <w:kern w:val="1"/>
                <w:lang w:eastAsia="ar-SA"/>
              </w:rPr>
            </w:pPr>
          </w:p>
        </w:tc>
        <w:tc>
          <w:tcPr>
            <w:tcW w:w="55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D932F3" w14:textId="77777777" w:rsidR="003A4F1C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jc w:val="center"/>
              <w:rPr>
                <w:rFonts w:ascii="Century Gothic" w:hAnsi="Century Gothic" w:cs="Tahoma"/>
                <w:b/>
                <w:kern w:val="1"/>
                <w:lang w:val="es-CO"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85DF" w14:textId="4F56DBFC" w:rsidR="003A4F1C" w:rsidRPr="002070DF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rPr>
                <w:rFonts w:ascii="Century Gothic" w:hAnsi="Century Gothic" w:cs="Tahoma"/>
                <w:b/>
                <w:kern w:val="1"/>
                <w:lang w:val="es-CO" w:eastAsia="ar-SA"/>
              </w:rPr>
            </w:pPr>
            <w:r w:rsidRPr="002070DF">
              <w:rPr>
                <w:rFonts w:ascii="Century Gothic" w:hAnsi="Century Gothic" w:cs="Tahoma"/>
                <w:b/>
                <w:kern w:val="1"/>
                <w:lang w:val="es-CO" w:eastAsia="ar-SA"/>
              </w:rPr>
              <w:t>V</w:t>
            </w:r>
            <w:r>
              <w:rPr>
                <w:rFonts w:ascii="Century Gothic" w:hAnsi="Century Gothic" w:cs="Tahoma"/>
                <w:b/>
                <w:kern w:val="1"/>
                <w:lang w:val="es-CO" w:eastAsia="ar-SA"/>
              </w:rPr>
              <w:t xml:space="preserve">ERSION: </w:t>
            </w:r>
            <w:r w:rsidR="003E7CBF">
              <w:rPr>
                <w:rFonts w:ascii="Century Gothic" w:hAnsi="Century Gothic" w:cs="Tahoma"/>
                <w:b/>
                <w:kern w:val="1"/>
                <w:lang w:val="es-CO" w:eastAsia="ar-SA"/>
              </w:rPr>
              <w:t xml:space="preserve">        </w:t>
            </w:r>
            <w:r w:rsidR="007312DC">
              <w:rPr>
                <w:rFonts w:ascii="Century Gothic" w:hAnsi="Century Gothic" w:cs="Tahoma"/>
                <w:b/>
                <w:kern w:val="1"/>
                <w:lang w:val="es-CO" w:eastAsia="ar-SA"/>
              </w:rPr>
              <w:t>3</w:t>
            </w:r>
          </w:p>
        </w:tc>
      </w:tr>
      <w:tr w:rsidR="003A4F1C" w:rsidRPr="007B2D8D" w14:paraId="61965413" w14:textId="77777777">
        <w:trPr>
          <w:cantSplit/>
          <w:trHeight w:val="179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47C4" w14:textId="77777777" w:rsidR="003A4F1C" w:rsidRPr="007B2D8D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jc w:val="center"/>
              <w:rPr>
                <w:rFonts w:ascii="Century Gothic" w:hAnsi="Century Gothic"/>
                <w:b/>
                <w:kern w:val="1"/>
                <w:lang w:eastAsia="ar-SA"/>
              </w:rPr>
            </w:pPr>
          </w:p>
        </w:tc>
        <w:tc>
          <w:tcPr>
            <w:tcW w:w="55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2276" w14:textId="77777777" w:rsidR="003A4F1C" w:rsidRPr="00D9696F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jc w:val="center"/>
              <w:rPr>
                <w:rFonts w:ascii="Century Gothic" w:hAnsi="Century Gothic" w:cs="Tahoma"/>
                <w:b/>
                <w:kern w:val="1"/>
                <w:lang w:val="es-CO"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02C6" w14:textId="70BE7350" w:rsidR="003A4F1C" w:rsidRPr="00D9696F" w:rsidRDefault="003A4F1C">
            <w:pPr>
              <w:tabs>
                <w:tab w:val="center" w:pos="4419"/>
                <w:tab w:val="right" w:pos="8838"/>
              </w:tabs>
              <w:suppressAutoHyphens/>
              <w:snapToGrid w:val="0"/>
              <w:spacing w:line="100" w:lineRule="atLeast"/>
              <w:rPr>
                <w:rFonts w:ascii="Century Gothic" w:hAnsi="Century Gothic" w:cs="Tahoma"/>
                <w:kern w:val="1"/>
                <w:sz w:val="16"/>
                <w:szCs w:val="16"/>
                <w:lang w:val="es-CO" w:eastAsia="ar-SA"/>
              </w:rPr>
            </w:pPr>
            <w:r>
              <w:rPr>
                <w:rFonts w:ascii="Century Gothic" w:hAnsi="Century Gothic" w:cs="Tahoma"/>
                <w:b/>
                <w:kern w:val="1"/>
                <w:lang w:val="es-CO" w:eastAsia="ar-SA"/>
              </w:rPr>
              <w:t xml:space="preserve">FECHA: </w:t>
            </w:r>
            <w:r w:rsidR="007312DC">
              <w:rPr>
                <w:rFonts w:ascii="Century Gothic" w:hAnsi="Century Gothic" w:cs="Tahoma"/>
                <w:b/>
                <w:kern w:val="1"/>
                <w:sz w:val="18"/>
                <w:szCs w:val="18"/>
                <w:lang w:val="es-CO" w:eastAsia="ar-SA"/>
              </w:rPr>
              <w:t xml:space="preserve">21 de </w:t>
            </w:r>
            <w:proofErr w:type="gramStart"/>
            <w:r w:rsidR="007312DC">
              <w:rPr>
                <w:rFonts w:ascii="Century Gothic" w:hAnsi="Century Gothic" w:cs="Tahoma"/>
                <w:b/>
                <w:kern w:val="1"/>
                <w:sz w:val="18"/>
                <w:szCs w:val="18"/>
                <w:lang w:val="es-CO" w:eastAsia="ar-SA"/>
              </w:rPr>
              <w:t>Enero</w:t>
            </w:r>
            <w:proofErr w:type="gramEnd"/>
            <w:r w:rsidR="007312DC">
              <w:rPr>
                <w:rFonts w:ascii="Century Gothic" w:hAnsi="Century Gothic" w:cs="Tahoma"/>
                <w:b/>
                <w:kern w:val="1"/>
                <w:sz w:val="18"/>
                <w:szCs w:val="18"/>
                <w:lang w:val="es-CO" w:eastAsia="ar-SA"/>
              </w:rPr>
              <w:t xml:space="preserve"> de 202</w:t>
            </w:r>
            <w:r w:rsidR="00626DB4">
              <w:rPr>
                <w:rFonts w:ascii="Century Gothic" w:hAnsi="Century Gothic" w:cs="Tahoma"/>
                <w:b/>
                <w:kern w:val="1"/>
                <w:sz w:val="18"/>
                <w:szCs w:val="18"/>
                <w:lang w:val="es-CO" w:eastAsia="ar-SA"/>
              </w:rPr>
              <w:t>5</w:t>
            </w:r>
          </w:p>
        </w:tc>
      </w:tr>
    </w:tbl>
    <w:p w14:paraId="5F243730" w14:textId="77777777" w:rsidR="002A64BB" w:rsidRDefault="002A64BB" w:rsidP="009407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B6627EC" w14:textId="77777777" w:rsidR="009407EA" w:rsidRPr="008C629F" w:rsidRDefault="009407EA" w:rsidP="009407E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 xml:space="preserve">EL SUSCRITO_______________________________, EN MI CALIDAD DE </w:t>
      </w:r>
      <w:r w:rsidRPr="008C629F">
        <w:rPr>
          <w:rFonts w:ascii="Arial" w:hAnsi="Arial" w:cs="Arial"/>
          <w:b/>
          <w:bCs/>
          <w:sz w:val="18"/>
          <w:szCs w:val="18"/>
        </w:rPr>
        <w:t>_____________________________</w:t>
      </w:r>
      <w:r w:rsidRPr="008C629F">
        <w:rPr>
          <w:rFonts w:ascii="Arial" w:hAnsi="Arial" w:cs="Arial"/>
          <w:sz w:val="18"/>
          <w:szCs w:val="18"/>
        </w:rPr>
        <w:t xml:space="preserve"> HAGO CONSTAR QUE EL (LA) SEÑOR (A): </w:t>
      </w:r>
      <w:r w:rsidRPr="008C629F">
        <w:rPr>
          <w:rFonts w:ascii="Arial" w:hAnsi="Arial" w:cs="Arial"/>
          <w:b/>
          <w:sz w:val="18"/>
          <w:szCs w:val="18"/>
        </w:rPr>
        <w:t>___________________________</w:t>
      </w:r>
      <w:r w:rsidRPr="008C629F">
        <w:rPr>
          <w:rFonts w:ascii="Arial" w:hAnsi="Arial" w:cs="Arial"/>
          <w:sz w:val="18"/>
          <w:szCs w:val="18"/>
        </w:rPr>
        <w:t xml:space="preserve"> </w:t>
      </w:r>
      <w:r w:rsidRPr="008C629F">
        <w:rPr>
          <w:rFonts w:ascii="Arial" w:hAnsi="Arial" w:cs="Arial"/>
          <w:bCs/>
          <w:iCs/>
          <w:sz w:val="18"/>
          <w:szCs w:val="18"/>
        </w:rPr>
        <w:t>CON C.C. No. ____________________ de ________________</w:t>
      </w:r>
      <w:r w:rsidRPr="008C629F">
        <w:rPr>
          <w:rFonts w:ascii="Arial" w:hAnsi="Arial" w:cs="Arial"/>
          <w:b/>
          <w:i/>
          <w:sz w:val="18"/>
          <w:szCs w:val="18"/>
        </w:rPr>
        <w:t xml:space="preserve"> </w:t>
      </w:r>
      <w:r w:rsidRPr="008C629F">
        <w:rPr>
          <w:rFonts w:ascii="Arial" w:hAnsi="Arial" w:cs="Arial"/>
          <w:sz w:val="18"/>
          <w:szCs w:val="18"/>
        </w:rPr>
        <w:t xml:space="preserve">SE PRESENTO A ESTAS DEPENDENCIAS, CON EL FIN DE ATENDER </w:t>
      </w:r>
      <w:r w:rsidRPr="008C629F">
        <w:rPr>
          <w:rFonts w:ascii="Arial" w:hAnsi="Arial" w:cs="Arial"/>
          <w:b/>
          <w:sz w:val="18"/>
          <w:szCs w:val="18"/>
        </w:rPr>
        <w:t xml:space="preserve">__________________________________________ </w:t>
      </w:r>
      <w:r w:rsidRPr="008C629F">
        <w:rPr>
          <w:rFonts w:ascii="Arial" w:hAnsi="Arial" w:cs="Arial"/>
          <w:sz w:val="18"/>
          <w:szCs w:val="18"/>
        </w:rPr>
        <w:t>DURANTE EL (LOS) DIA(S) (_________) de ______________de 202___.</w:t>
      </w:r>
    </w:p>
    <w:p w14:paraId="69164965" w14:textId="77777777" w:rsidR="009407EA" w:rsidRPr="008C629F" w:rsidRDefault="009407EA" w:rsidP="009407EA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70A9E88" w14:textId="77777777" w:rsidR="009407EA" w:rsidRPr="008C629F" w:rsidRDefault="009407EA" w:rsidP="009407EA">
      <w:pPr>
        <w:jc w:val="both"/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>SE EXPIDE EN ____________________, A LOS _________</w:t>
      </w:r>
      <w:r w:rsidRPr="008C629F">
        <w:rPr>
          <w:rFonts w:ascii="Arial" w:hAnsi="Arial" w:cs="Arial"/>
          <w:b/>
          <w:bCs/>
          <w:sz w:val="18"/>
          <w:szCs w:val="18"/>
        </w:rPr>
        <w:t xml:space="preserve"> (_____)</w:t>
      </w:r>
      <w:r w:rsidRPr="008C629F">
        <w:rPr>
          <w:rFonts w:ascii="Arial" w:hAnsi="Arial" w:cs="Arial"/>
          <w:sz w:val="18"/>
          <w:szCs w:val="18"/>
        </w:rPr>
        <w:t xml:space="preserve"> DIAS DEL MES DE _________ </w:t>
      </w:r>
      <w:proofErr w:type="spellStart"/>
      <w:r w:rsidRPr="008C629F">
        <w:rPr>
          <w:rFonts w:ascii="Arial" w:hAnsi="Arial" w:cs="Arial"/>
          <w:sz w:val="18"/>
          <w:szCs w:val="18"/>
        </w:rPr>
        <w:t>DE</w:t>
      </w:r>
      <w:proofErr w:type="spellEnd"/>
      <w:r w:rsidRPr="008C629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C629F">
        <w:rPr>
          <w:rFonts w:ascii="Arial" w:hAnsi="Arial" w:cs="Arial"/>
          <w:sz w:val="18"/>
          <w:szCs w:val="18"/>
        </w:rPr>
        <w:t>202___.</w:t>
      </w:r>
    </w:p>
    <w:p w14:paraId="0D707E08" w14:textId="77777777" w:rsidR="009407EA" w:rsidRPr="008C629F" w:rsidRDefault="009407EA" w:rsidP="009407EA">
      <w:pPr>
        <w:rPr>
          <w:rFonts w:ascii="Arial" w:hAnsi="Arial" w:cs="Arial"/>
          <w:b/>
          <w:sz w:val="18"/>
          <w:szCs w:val="18"/>
        </w:rPr>
      </w:pPr>
    </w:p>
    <w:p w14:paraId="2F9FBC58" w14:textId="78098D2D" w:rsidR="009407EA" w:rsidRPr="008C629F" w:rsidRDefault="009407EA" w:rsidP="009407EA">
      <w:pPr>
        <w:rPr>
          <w:rFonts w:ascii="Arial" w:hAnsi="Arial" w:cs="Arial"/>
          <w:b/>
          <w:sz w:val="18"/>
          <w:szCs w:val="18"/>
        </w:rPr>
      </w:pP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b/>
          <w:sz w:val="18"/>
          <w:szCs w:val="18"/>
        </w:rPr>
        <w:tab/>
        <w:t xml:space="preserve">                     Autorizado: </w:t>
      </w:r>
      <w:r w:rsidR="00064704" w:rsidRPr="00064704">
        <w:rPr>
          <w:rFonts w:ascii="Arial" w:hAnsi="Arial" w:cs="Arial"/>
          <w:bCs/>
          <w:sz w:val="18"/>
          <w:szCs w:val="18"/>
        </w:rPr>
        <w:t>P</w:t>
      </w:r>
      <w:r w:rsidRPr="008C629F">
        <w:rPr>
          <w:rFonts w:ascii="Arial" w:hAnsi="Arial" w:cs="Arial"/>
          <w:sz w:val="18"/>
          <w:szCs w:val="18"/>
        </w:rPr>
        <w:t>residente __________ Director</w:t>
      </w:r>
      <w:r w:rsidRPr="008C629F">
        <w:rPr>
          <w:rFonts w:ascii="Arial" w:hAnsi="Arial" w:cs="Arial"/>
          <w:b/>
          <w:bCs/>
          <w:sz w:val="18"/>
          <w:szCs w:val="18"/>
        </w:rPr>
        <w:t xml:space="preserve"> __________</w:t>
      </w:r>
      <w:r w:rsidRPr="008C629F">
        <w:rPr>
          <w:rFonts w:ascii="Arial" w:hAnsi="Arial" w:cs="Arial"/>
          <w:b/>
          <w:sz w:val="18"/>
          <w:szCs w:val="18"/>
        </w:rPr>
        <w:t xml:space="preserve">   </w:t>
      </w:r>
      <w:r w:rsidRPr="008C629F">
        <w:rPr>
          <w:rFonts w:ascii="Arial" w:hAnsi="Arial" w:cs="Arial"/>
          <w:b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</w:p>
    <w:p w14:paraId="1E0941BB" w14:textId="77777777" w:rsidR="00F56336" w:rsidRPr="00A96F1E" w:rsidRDefault="009407EA" w:rsidP="009407EA">
      <w:pPr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</w:p>
    <w:tbl>
      <w:tblPr>
        <w:tblW w:w="97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3689"/>
        <w:gridCol w:w="1482"/>
        <w:gridCol w:w="2571"/>
        <w:gridCol w:w="1676"/>
      </w:tblGrid>
      <w:tr w:rsidR="00F56336" w:rsidRPr="0019113C" w14:paraId="5F467011" w14:textId="77777777" w:rsidTr="00A2394B">
        <w:trPr>
          <w:trHeight w:val="25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A87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4B3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Pasajes Terrestres Publico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A4E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5155201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ECF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5EB8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56336" w:rsidRPr="0019113C" w14:paraId="405E7681" w14:textId="77777777" w:rsidTr="00A2394B">
        <w:trPr>
          <w:trHeight w:val="250"/>
          <w:jc w:val="center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C7F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0DE7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Manutención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publico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21A0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515505105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AE45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8148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56336" w:rsidRPr="0019113C" w14:paraId="656FB7F5" w14:textId="77777777" w:rsidTr="00A2394B">
        <w:trPr>
          <w:trHeight w:val="250"/>
          <w:jc w:val="center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A6B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2F66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Pasajes Terrestres Privado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1C32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5155202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873A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867A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56336" w:rsidRPr="0019113C" w14:paraId="750A150B" w14:textId="77777777" w:rsidTr="00A2394B">
        <w:trPr>
          <w:trHeight w:val="266"/>
          <w:jc w:val="center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058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763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Alojamiento y Manutenc</w:t>
            </w: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ión 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Privado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2E9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5155052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02FE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F56336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Centro de</w:t>
            </w: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Costo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69D5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F56336" w:rsidRPr="0019113C" w14:paraId="7CE767B2" w14:textId="77777777" w:rsidTr="00A2394B">
        <w:trPr>
          <w:trHeight w:val="333"/>
          <w:jc w:val="center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C3A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6FD6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Cod. Actividad de Planeación PN47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1226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B187E" w14:textId="77777777" w:rsidR="00F56336" w:rsidRPr="0019113C" w:rsidRDefault="00F56336">
            <w:pP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9113C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3309354C" w14:textId="1CC24457" w:rsidR="009407EA" w:rsidRPr="008C629F" w:rsidRDefault="009407EA" w:rsidP="009407EA">
      <w:pPr>
        <w:rPr>
          <w:rFonts w:ascii="Arial" w:hAnsi="Arial" w:cs="Arial"/>
          <w:b/>
          <w:sz w:val="18"/>
          <w:szCs w:val="18"/>
        </w:rPr>
      </w:pPr>
    </w:p>
    <w:p w14:paraId="034E8319" w14:textId="77777777" w:rsidR="009407EA" w:rsidRPr="008C629F" w:rsidRDefault="009407EA" w:rsidP="009407EA">
      <w:pP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sz w:val="18"/>
          <w:szCs w:val="18"/>
        </w:rPr>
        <w:t>CERTIFICA</w:t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</w:p>
    <w:p w14:paraId="66E887D3" w14:textId="77777777" w:rsidR="001D6C24" w:rsidRDefault="009407EA" w:rsidP="009407EA">
      <w:pP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 xml:space="preserve">                                         </w:t>
      </w:r>
    </w:p>
    <w:p w14:paraId="48EC2110" w14:textId="77777777" w:rsidR="001D6C24" w:rsidRDefault="001D6C24" w:rsidP="009407EA">
      <w:pPr>
        <w:rPr>
          <w:rFonts w:ascii="Arial" w:hAnsi="Arial" w:cs="Arial"/>
          <w:b/>
          <w:bCs/>
          <w:sz w:val="18"/>
          <w:szCs w:val="18"/>
        </w:rPr>
      </w:pPr>
    </w:p>
    <w:p w14:paraId="76080B6E" w14:textId="01AF9B79" w:rsidR="009407EA" w:rsidRPr="008C629F" w:rsidRDefault="009407EA" w:rsidP="009407EA">
      <w:pPr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Pr="008C629F">
        <w:rPr>
          <w:rFonts w:ascii="Arial" w:hAnsi="Arial" w:cs="Arial"/>
          <w:b/>
          <w:bCs/>
          <w:sz w:val="18"/>
          <w:szCs w:val="18"/>
        </w:rPr>
        <w:tab/>
        <w:t xml:space="preserve">              </w:t>
      </w:r>
    </w:p>
    <w:p w14:paraId="2DAB6164" w14:textId="77777777" w:rsidR="009407EA" w:rsidRPr="008C629F" w:rsidRDefault="009407EA" w:rsidP="009407EA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8C629F">
        <w:rPr>
          <w:rFonts w:ascii="Arial" w:hAnsi="Arial" w:cs="Arial"/>
          <w:sz w:val="18"/>
          <w:szCs w:val="18"/>
        </w:rPr>
        <w:t xml:space="preserve">________________________________                </w:t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r w:rsidRPr="008C629F">
        <w:rPr>
          <w:rFonts w:ascii="Arial" w:hAnsi="Arial" w:cs="Arial"/>
          <w:sz w:val="18"/>
          <w:szCs w:val="18"/>
        </w:rPr>
        <w:tab/>
      </w:r>
      <w:proofErr w:type="spellStart"/>
      <w:r w:rsidRPr="008C629F">
        <w:rPr>
          <w:rFonts w:ascii="Arial" w:hAnsi="Arial" w:cs="Arial"/>
          <w:b/>
          <w:bCs/>
          <w:sz w:val="18"/>
          <w:szCs w:val="18"/>
        </w:rPr>
        <w:t>Vo.Bo</w:t>
      </w:r>
      <w:proofErr w:type="spellEnd"/>
      <w:r w:rsidRPr="008C629F">
        <w:rPr>
          <w:rFonts w:ascii="Arial" w:hAnsi="Arial" w:cs="Arial"/>
          <w:b/>
          <w:bCs/>
          <w:sz w:val="18"/>
          <w:szCs w:val="18"/>
        </w:rPr>
        <w:t xml:space="preserve"> Presupuesto _____________</w:t>
      </w:r>
    </w:p>
    <w:p w14:paraId="22C40F6C" w14:textId="77777777" w:rsidR="009407EA" w:rsidRPr="008C629F" w:rsidRDefault="009407EA" w:rsidP="009407EA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 xml:space="preserve">(FIRMA DE QUIEN CERTIFICA)                                                                           </w:t>
      </w:r>
    </w:p>
    <w:p w14:paraId="7E42AA19" w14:textId="77B79F39" w:rsidR="00E27505" w:rsidRPr="004A4AB9" w:rsidRDefault="009407EA" w:rsidP="00E27505">
      <w:pPr>
        <w:pBdr>
          <w:bottom w:val="single" w:sz="12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</w:r>
      <w:r w:rsidRPr="008C629F">
        <w:rPr>
          <w:rFonts w:ascii="Arial" w:hAnsi="Arial" w:cs="Arial"/>
          <w:b/>
          <w:bCs/>
          <w:sz w:val="18"/>
          <w:szCs w:val="18"/>
        </w:rPr>
        <w:tab/>
        <w:t xml:space="preserve">               </w:t>
      </w:r>
      <w:proofErr w:type="spellStart"/>
      <w:proofErr w:type="gramStart"/>
      <w:r w:rsidRPr="008C629F">
        <w:rPr>
          <w:rFonts w:ascii="Arial" w:hAnsi="Arial" w:cs="Arial"/>
          <w:b/>
          <w:bCs/>
          <w:sz w:val="18"/>
          <w:szCs w:val="18"/>
        </w:rPr>
        <w:t>Vo.Bo</w:t>
      </w:r>
      <w:proofErr w:type="spellEnd"/>
      <w:proofErr w:type="gramEnd"/>
      <w:r w:rsidRPr="008C629F">
        <w:rPr>
          <w:rFonts w:ascii="Arial" w:hAnsi="Arial" w:cs="Arial"/>
          <w:b/>
          <w:bCs/>
          <w:sz w:val="18"/>
          <w:szCs w:val="18"/>
        </w:rPr>
        <w:t xml:space="preserve"> D.A.F.___________________</w:t>
      </w:r>
    </w:p>
    <w:sectPr w:rsidR="00E27505" w:rsidRPr="004A4AB9" w:rsidSect="00807C54">
      <w:headerReference w:type="even" r:id="rId8"/>
      <w:headerReference w:type="default" r:id="rId9"/>
      <w:footerReference w:type="even" r:id="rId10"/>
      <w:pgSz w:w="12242" w:h="15842" w:code="1"/>
      <w:pgMar w:top="851" w:right="851" w:bottom="85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CFCB" w14:textId="77777777" w:rsidR="00D93DC5" w:rsidRDefault="00D93DC5">
      <w:r>
        <w:separator/>
      </w:r>
    </w:p>
  </w:endnote>
  <w:endnote w:type="continuationSeparator" w:id="0">
    <w:p w14:paraId="03F4C301" w14:textId="77777777" w:rsidR="00D93DC5" w:rsidRDefault="00D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738AD" w14:textId="77777777" w:rsidR="00822528" w:rsidRDefault="008225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761C37" w14:textId="77777777" w:rsidR="00822528" w:rsidRDefault="008225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38F5B" w14:textId="77777777" w:rsidR="00D93DC5" w:rsidRDefault="00D93DC5">
      <w:r>
        <w:separator/>
      </w:r>
    </w:p>
  </w:footnote>
  <w:footnote w:type="continuationSeparator" w:id="0">
    <w:p w14:paraId="12CCE4D2" w14:textId="77777777" w:rsidR="00D93DC5" w:rsidRDefault="00D9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6964" w14:textId="77777777" w:rsidR="00822528" w:rsidRDefault="0082252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E9CD03" w14:textId="77777777" w:rsidR="00822528" w:rsidRDefault="00822528">
    <w:pPr>
      <w:pStyle w:val="Encabezad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5525"/>
      <w:gridCol w:w="2624"/>
    </w:tblGrid>
    <w:tr w:rsidR="009555F8" w:rsidRPr="007B2D8D" w14:paraId="2D28204D" w14:textId="77777777" w:rsidTr="00EA1766">
      <w:trPr>
        <w:cantSplit/>
        <w:trHeight w:val="423"/>
      </w:trPr>
      <w:tc>
        <w:tcPr>
          <w:tcW w:w="20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59FB3FD" w14:textId="77777777" w:rsidR="009555F8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lang w:eastAsia="ar-SA"/>
            </w:rPr>
          </w:pPr>
        </w:p>
        <w:p w14:paraId="4AC8BE89" w14:textId="47A6AB32" w:rsidR="009555F8" w:rsidRPr="00CC614E" w:rsidRDefault="007312DC" w:rsidP="005D5E2B">
          <w:pPr>
            <w:jc w:val="center"/>
            <w:rPr>
              <w:rFonts w:ascii="Century Gothic" w:hAnsi="Century Gothic" w:cs="Tahoma"/>
              <w:lang w:eastAsia="ar-SA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BAEFE59" wp14:editId="7ABD34FC">
                <wp:extent cx="996950" cy="5397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6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12426E81" w14:textId="77777777" w:rsidR="009555F8" w:rsidRPr="007B2D8D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lang w:eastAsia="ar-SA"/>
            </w:rPr>
          </w:pPr>
          <w:r>
            <w:rPr>
              <w:rFonts w:ascii="Century Gothic" w:hAnsi="Century Gothic" w:cs="Tahoma"/>
              <w:b/>
              <w:kern w:val="1"/>
              <w:lang w:val="es-CO" w:eastAsia="ar-SA"/>
            </w:rPr>
            <w:t>CERTIFICADO DE PERMANENCIA</w:t>
          </w:r>
        </w:p>
      </w:tc>
      <w:tc>
        <w:tcPr>
          <w:tcW w:w="2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961173" w14:textId="77777777" w:rsidR="009555F8" w:rsidRPr="007B2D8D" w:rsidRDefault="009555F8" w:rsidP="009555F8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/>
              <w:b/>
              <w:kern w:val="1"/>
              <w:lang w:eastAsia="ar-SA"/>
            </w:rPr>
          </w:pPr>
          <w:r>
            <w:rPr>
              <w:rFonts w:ascii="Century Gothic" w:hAnsi="Century Gothic" w:cs="Tahoma"/>
              <w:b/>
              <w:kern w:val="1"/>
              <w:lang w:val="es-CO" w:eastAsia="ar-SA"/>
            </w:rPr>
            <w:t>CODIGO: FOR-DAF-38</w:t>
          </w:r>
        </w:p>
      </w:tc>
    </w:tr>
    <w:tr w:rsidR="009555F8" w:rsidRPr="007B2D8D" w14:paraId="4801D48F" w14:textId="77777777" w:rsidTr="005D5E2B">
      <w:trPr>
        <w:cantSplit/>
        <w:trHeight w:val="359"/>
      </w:trPr>
      <w:tc>
        <w:tcPr>
          <w:tcW w:w="20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76BF44C" w14:textId="77777777" w:rsidR="009555F8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lang w:eastAsia="ar-SA"/>
            </w:rPr>
          </w:pPr>
        </w:p>
      </w:tc>
      <w:tc>
        <w:tcPr>
          <w:tcW w:w="5525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14:paraId="03880F02" w14:textId="77777777" w:rsidR="009555F8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lang w:val="es-CO" w:eastAsia="ar-SA"/>
            </w:rPr>
          </w:pPr>
        </w:p>
      </w:tc>
      <w:tc>
        <w:tcPr>
          <w:tcW w:w="2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B47BE6" w14:textId="4FB2AFF0" w:rsidR="009555F8" w:rsidRPr="002070DF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kern w:val="1"/>
              <w:lang w:val="es-CO" w:eastAsia="ar-SA"/>
            </w:rPr>
          </w:pPr>
          <w:r w:rsidRPr="002070DF">
            <w:rPr>
              <w:rFonts w:ascii="Century Gothic" w:hAnsi="Century Gothic" w:cs="Tahoma"/>
              <w:b/>
              <w:kern w:val="1"/>
              <w:lang w:val="es-CO" w:eastAsia="ar-SA"/>
            </w:rPr>
            <w:t>V</w:t>
          </w:r>
          <w:r>
            <w:rPr>
              <w:rFonts w:ascii="Century Gothic" w:hAnsi="Century Gothic" w:cs="Tahoma"/>
              <w:b/>
              <w:kern w:val="1"/>
              <w:lang w:val="es-CO" w:eastAsia="ar-SA"/>
            </w:rPr>
            <w:t xml:space="preserve">ERSION: </w:t>
          </w:r>
          <w:r w:rsidR="003E7CBF">
            <w:rPr>
              <w:rFonts w:ascii="Century Gothic" w:hAnsi="Century Gothic" w:cs="Tahoma"/>
              <w:b/>
              <w:kern w:val="1"/>
              <w:lang w:val="es-CO" w:eastAsia="ar-SA"/>
            </w:rPr>
            <w:t xml:space="preserve">       </w:t>
          </w:r>
          <w:r w:rsidR="007312DC">
            <w:rPr>
              <w:rFonts w:ascii="Century Gothic" w:hAnsi="Century Gothic" w:cs="Tahoma"/>
              <w:b/>
              <w:kern w:val="1"/>
              <w:lang w:val="es-CO" w:eastAsia="ar-SA"/>
            </w:rPr>
            <w:t>3</w:t>
          </w:r>
        </w:p>
      </w:tc>
    </w:tr>
    <w:tr w:rsidR="009555F8" w:rsidRPr="007B2D8D" w14:paraId="49B31D4B" w14:textId="77777777" w:rsidTr="005D5E2B">
      <w:trPr>
        <w:cantSplit/>
        <w:trHeight w:val="179"/>
      </w:trPr>
      <w:tc>
        <w:tcPr>
          <w:tcW w:w="20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9446006" w14:textId="77777777" w:rsidR="009555F8" w:rsidRPr="007B2D8D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/>
              <w:b/>
              <w:kern w:val="1"/>
              <w:lang w:eastAsia="ar-SA"/>
            </w:rPr>
          </w:pPr>
        </w:p>
      </w:tc>
      <w:tc>
        <w:tcPr>
          <w:tcW w:w="5525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F247324" w14:textId="77777777" w:rsidR="009555F8" w:rsidRPr="00D9696F" w:rsidRDefault="009555F8" w:rsidP="005D5E2B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lang w:val="es-CO" w:eastAsia="ar-SA"/>
            </w:rPr>
          </w:pPr>
        </w:p>
      </w:tc>
      <w:tc>
        <w:tcPr>
          <w:tcW w:w="2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61DEF4" w14:textId="4E22D453" w:rsidR="009555F8" w:rsidRPr="00D9696F" w:rsidRDefault="009555F8" w:rsidP="00EA1766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kern w:val="1"/>
              <w:sz w:val="16"/>
              <w:szCs w:val="16"/>
              <w:lang w:val="es-CO" w:eastAsia="ar-SA"/>
            </w:rPr>
          </w:pPr>
          <w:r>
            <w:rPr>
              <w:rFonts w:ascii="Century Gothic" w:hAnsi="Century Gothic" w:cs="Tahoma"/>
              <w:b/>
              <w:kern w:val="1"/>
              <w:lang w:val="es-CO" w:eastAsia="ar-SA"/>
            </w:rPr>
            <w:t>FECHA:</w:t>
          </w:r>
          <w:r w:rsidR="00EA1766">
            <w:rPr>
              <w:rFonts w:ascii="Century Gothic" w:hAnsi="Century Gothic" w:cs="Tahoma"/>
              <w:b/>
              <w:kern w:val="1"/>
              <w:lang w:val="es-CO" w:eastAsia="ar-SA"/>
            </w:rPr>
            <w:t xml:space="preserve"> </w:t>
          </w:r>
          <w:r w:rsidR="007312DC">
            <w:rPr>
              <w:rFonts w:ascii="Century Gothic" w:hAnsi="Century Gothic" w:cs="Tahoma"/>
              <w:b/>
              <w:kern w:val="1"/>
              <w:sz w:val="18"/>
              <w:szCs w:val="18"/>
              <w:lang w:val="es-CO" w:eastAsia="ar-SA"/>
            </w:rPr>
            <w:t xml:space="preserve">21 de </w:t>
          </w:r>
          <w:proofErr w:type="gramStart"/>
          <w:r w:rsidR="007312DC">
            <w:rPr>
              <w:rFonts w:ascii="Century Gothic" w:hAnsi="Century Gothic" w:cs="Tahoma"/>
              <w:b/>
              <w:kern w:val="1"/>
              <w:sz w:val="18"/>
              <w:szCs w:val="18"/>
              <w:lang w:val="es-CO" w:eastAsia="ar-SA"/>
            </w:rPr>
            <w:t>Enero</w:t>
          </w:r>
          <w:proofErr w:type="gramEnd"/>
          <w:r w:rsidR="007312DC">
            <w:rPr>
              <w:rFonts w:ascii="Century Gothic" w:hAnsi="Century Gothic" w:cs="Tahoma"/>
              <w:b/>
              <w:kern w:val="1"/>
              <w:sz w:val="18"/>
              <w:szCs w:val="18"/>
              <w:lang w:val="es-CO" w:eastAsia="ar-SA"/>
            </w:rPr>
            <w:t xml:space="preserve"> de 202</w:t>
          </w:r>
          <w:r w:rsidR="00626DB4">
            <w:rPr>
              <w:rFonts w:ascii="Century Gothic" w:hAnsi="Century Gothic" w:cs="Tahoma"/>
              <w:b/>
              <w:kern w:val="1"/>
              <w:sz w:val="18"/>
              <w:szCs w:val="18"/>
              <w:lang w:val="es-CO" w:eastAsia="ar-SA"/>
            </w:rPr>
            <w:t>5</w:t>
          </w:r>
        </w:p>
      </w:tc>
    </w:tr>
  </w:tbl>
  <w:p w14:paraId="77779A3D" w14:textId="77777777" w:rsidR="00822528" w:rsidRPr="00BF7514" w:rsidRDefault="00822528" w:rsidP="00BF7514">
    <w:pPr>
      <w:pStyle w:val="Encabezado"/>
      <w:ind w:right="360" w:firstLine="360"/>
      <w:jc w:val="center"/>
    </w:pPr>
    <w:r>
      <w:rPr>
        <w:rFonts w:ascii="Arial Narrow" w:hAnsi="Arial Narrow"/>
        <w:b/>
        <w:i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397"/>
    <w:multiLevelType w:val="singleLevel"/>
    <w:tmpl w:val="2CB0E0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8715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2D2C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D54F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E78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2752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B12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1E7D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F05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207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456394"/>
    <w:multiLevelType w:val="singleLevel"/>
    <w:tmpl w:val="EDB6ED4E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185B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6557D1"/>
    <w:multiLevelType w:val="singleLevel"/>
    <w:tmpl w:val="4C9458B8"/>
    <w:lvl w:ilvl="0"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0003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E338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F210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1A1A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6A1D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8D4C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F040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645C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603B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D76CA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3C7C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825682"/>
    <w:multiLevelType w:val="singleLevel"/>
    <w:tmpl w:val="F0CC6BC0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1B349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EB7C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4B7E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A547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6E74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FD510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3525A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3F6A20"/>
    <w:multiLevelType w:val="multilevel"/>
    <w:tmpl w:val="1F58D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0992682">
    <w:abstractNumId w:val="0"/>
  </w:num>
  <w:num w:numId="2" w16cid:durableId="1346010243">
    <w:abstractNumId w:val="21"/>
  </w:num>
  <w:num w:numId="3" w16cid:durableId="1497065773">
    <w:abstractNumId w:val="28"/>
  </w:num>
  <w:num w:numId="4" w16cid:durableId="790592199">
    <w:abstractNumId w:val="10"/>
  </w:num>
  <w:num w:numId="5" w16cid:durableId="7366241">
    <w:abstractNumId w:val="12"/>
  </w:num>
  <w:num w:numId="6" w16cid:durableId="716397018">
    <w:abstractNumId w:val="22"/>
  </w:num>
  <w:num w:numId="7" w16cid:durableId="403182423">
    <w:abstractNumId w:val="8"/>
  </w:num>
  <w:num w:numId="8" w16cid:durableId="170411129">
    <w:abstractNumId w:val="31"/>
  </w:num>
  <w:num w:numId="9" w16cid:durableId="175464350">
    <w:abstractNumId w:val="9"/>
  </w:num>
  <w:num w:numId="10" w16cid:durableId="86273466">
    <w:abstractNumId w:val="29"/>
  </w:num>
  <w:num w:numId="11" w16cid:durableId="135924911">
    <w:abstractNumId w:val="27"/>
  </w:num>
  <w:num w:numId="12" w16cid:durableId="693924638">
    <w:abstractNumId w:val="20"/>
  </w:num>
  <w:num w:numId="13" w16cid:durableId="700478170">
    <w:abstractNumId w:val="6"/>
  </w:num>
  <w:num w:numId="14" w16cid:durableId="1266034958">
    <w:abstractNumId w:val="24"/>
  </w:num>
  <w:num w:numId="15" w16cid:durableId="1554586044">
    <w:abstractNumId w:val="17"/>
  </w:num>
  <w:num w:numId="16" w16cid:durableId="1046759863">
    <w:abstractNumId w:val="11"/>
  </w:num>
  <w:num w:numId="17" w16cid:durableId="358240115">
    <w:abstractNumId w:val="7"/>
  </w:num>
  <w:num w:numId="18" w16cid:durableId="41449229">
    <w:abstractNumId w:val="26"/>
  </w:num>
  <w:num w:numId="19" w16cid:durableId="1098867042">
    <w:abstractNumId w:val="4"/>
  </w:num>
  <w:num w:numId="20" w16cid:durableId="1357341409">
    <w:abstractNumId w:val="14"/>
  </w:num>
  <w:num w:numId="21" w16cid:durableId="663162378">
    <w:abstractNumId w:val="25"/>
  </w:num>
  <w:num w:numId="22" w16cid:durableId="413287952">
    <w:abstractNumId w:val="23"/>
  </w:num>
  <w:num w:numId="23" w16cid:durableId="1236747436">
    <w:abstractNumId w:val="18"/>
  </w:num>
  <w:num w:numId="24" w16cid:durableId="1766152341">
    <w:abstractNumId w:val="32"/>
  </w:num>
  <w:num w:numId="25" w16cid:durableId="1676690016">
    <w:abstractNumId w:val="15"/>
  </w:num>
  <w:num w:numId="26" w16cid:durableId="1716006024">
    <w:abstractNumId w:val="13"/>
  </w:num>
  <w:num w:numId="27" w16cid:durableId="1407799915">
    <w:abstractNumId w:val="19"/>
  </w:num>
  <w:num w:numId="28" w16cid:durableId="635260444">
    <w:abstractNumId w:val="5"/>
  </w:num>
  <w:num w:numId="29" w16cid:durableId="1809669368">
    <w:abstractNumId w:val="3"/>
  </w:num>
  <w:num w:numId="30" w16cid:durableId="1055161472">
    <w:abstractNumId w:val="2"/>
  </w:num>
  <w:num w:numId="31" w16cid:durableId="1124616205">
    <w:abstractNumId w:val="16"/>
  </w:num>
  <w:num w:numId="32" w16cid:durableId="208885965">
    <w:abstractNumId w:val="30"/>
  </w:num>
  <w:num w:numId="33" w16cid:durableId="77355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0"/>
    <w:rsid w:val="0002150A"/>
    <w:rsid w:val="00064704"/>
    <w:rsid w:val="00083E79"/>
    <w:rsid w:val="00091B60"/>
    <w:rsid w:val="00095C2C"/>
    <w:rsid w:val="000C0E9C"/>
    <w:rsid w:val="000C5541"/>
    <w:rsid w:val="000E1930"/>
    <w:rsid w:val="00124BB0"/>
    <w:rsid w:val="0012676D"/>
    <w:rsid w:val="00143C98"/>
    <w:rsid w:val="00163732"/>
    <w:rsid w:val="00177FDC"/>
    <w:rsid w:val="001864A4"/>
    <w:rsid w:val="001901B2"/>
    <w:rsid w:val="0019113C"/>
    <w:rsid w:val="00192A6A"/>
    <w:rsid w:val="001A36A0"/>
    <w:rsid w:val="001A6995"/>
    <w:rsid w:val="001A6C4A"/>
    <w:rsid w:val="001B447D"/>
    <w:rsid w:val="001D6C24"/>
    <w:rsid w:val="00206444"/>
    <w:rsid w:val="002112C1"/>
    <w:rsid w:val="00216FF1"/>
    <w:rsid w:val="00246F53"/>
    <w:rsid w:val="002512D7"/>
    <w:rsid w:val="00257F58"/>
    <w:rsid w:val="00270717"/>
    <w:rsid w:val="002776A2"/>
    <w:rsid w:val="00287FB8"/>
    <w:rsid w:val="002A64BB"/>
    <w:rsid w:val="002B107A"/>
    <w:rsid w:val="002B1E41"/>
    <w:rsid w:val="002C3A95"/>
    <w:rsid w:val="002D21D0"/>
    <w:rsid w:val="00303235"/>
    <w:rsid w:val="003326AB"/>
    <w:rsid w:val="00334385"/>
    <w:rsid w:val="00362083"/>
    <w:rsid w:val="003746C5"/>
    <w:rsid w:val="003A4F1C"/>
    <w:rsid w:val="003E7CBF"/>
    <w:rsid w:val="003F0EB8"/>
    <w:rsid w:val="00400985"/>
    <w:rsid w:val="004062A1"/>
    <w:rsid w:val="00407052"/>
    <w:rsid w:val="0041657F"/>
    <w:rsid w:val="00444882"/>
    <w:rsid w:val="004803CE"/>
    <w:rsid w:val="00486C09"/>
    <w:rsid w:val="004A4AB9"/>
    <w:rsid w:val="004D130C"/>
    <w:rsid w:val="004F3CC8"/>
    <w:rsid w:val="00510F43"/>
    <w:rsid w:val="00514213"/>
    <w:rsid w:val="00515C5A"/>
    <w:rsid w:val="005209C6"/>
    <w:rsid w:val="00535A42"/>
    <w:rsid w:val="0055203A"/>
    <w:rsid w:val="00567536"/>
    <w:rsid w:val="00567807"/>
    <w:rsid w:val="005706DF"/>
    <w:rsid w:val="00572BC8"/>
    <w:rsid w:val="0058106A"/>
    <w:rsid w:val="00585DBB"/>
    <w:rsid w:val="005950F4"/>
    <w:rsid w:val="00595DDE"/>
    <w:rsid w:val="005B1718"/>
    <w:rsid w:val="005C0749"/>
    <w:rsid w:val="005C3A9C"/>
    <w:rsid w:val="005C65C0"/>
    <w:rsid w:val="005D5E2B"/>
    <w:rsid w:val="005F3C0F"/>
    <w:rsid w:val="005F435D"/>
    <w:rsid w:val="005F65CD"/>
    <w:rsid w:val="005F7F66"/>
    <w:rsid w:val="006071A0"/>
    <w:rsid w:val="006211C7"/>
    <w:rsid w:val="00626DB4"/>
    <w:rsid w:val="00640C17"/>
    <w:rsid w:val="0064361C"/>
    <w:rsid w:val="00645C87"/>
    <w:rsid w:val="0066688B"/>
    <w:rsid w:val="006A0BF2"/>
    <w:rsid w:val="006A2C7A"/>
    <w:rsid w:val="006B606B"/>
    <w:rsid w:val="006B7EC8"/>
    <w:rsid w:val="006C55BD"/>
    <w:rsid w:val="006C6E66"/>
    <w:rsid w:val="006C7520"/>
    <w:rsid w:val="0070678C"/>
    <w:rsid w:val="007139AC"/>
    <w:rsid w:val="007240A7"/>
    <w:rsid w:val="007312DC"/>
    <w:rsid w:val="00744456"/>
    <w:rsid w:val="007643F5"/>
    <w:rsid w:val="0077089C"/>
    <w:rsid w:val="00771D94"/>
    <w:rsid w:val="007747BA"/>
    <w:rsid w:val="007D5E97"/>
    <w:rsid w:val="00807C54"/>
    <w:rsid w:val="00822528"/>
    <w:rsid w:val="00824F7C"/>
    <w:rsid w:val="0085207E"/>
    <w:rsid w:val="008541AA"/>
    <w:rsid w:val="008564DC"/>
    <w:rsid w:val="00877FB8"/>
    <w:rsid w:val="008A4ACA"/>
    <w:rsid w:val="008A5C3C"/>
    <w:rsid w:val="008B5AD4"/>
    <w:rsid w:val="008C29A9"/>
    <w:rsid w:val="008C629F"/>
    <w:rsid w:val="008F6CA4"/>
    <w:rsid w:val="00901405"/>
    <w:rsid w:val="0090503B"/>
    <w:rsid w:val="009407EA"/>
    <w:rsid w:val="009416D3"/>
    <w:rsid w:val="009555F8"/>
    <w:rsid w:val="009616B6"/>
    <w:rsid w:val="00975FD7"/>
    <w:rsid w:val="009815E9"/>
    <w:rsid w:val="009B094E"/>
    <w:rsid w:val="009B22AB"/>
    <w:rsid w:val="009C31CD"/>
    <w:rsid w:val="009E2941"/>
    <w:rsid w:val="009F6FF7"/>
    <w:rsid w:val="00A2394B"/>
    <w:rsid w:val="00A24E19"/>
    <w:rsid w:val="00A31E9D"/>
    <w:rsid w:val="00A6216E"/>
    <w:rsid w:val="00A96F1E"/>
    <w:rsid w:val="00AA745C"/>
    <w:rsid w:val="00AC74D6"/>
    <w:rsid w:val="00AD571F"/>
    <w:rsid w:val="00B35726"/>
    <w:rsid w:val="00B5120B"/>
    <w:rsid w:val="00B517EE"/>
    <w:rsid w:val="00B671A8"/>
    <w:rsid w:val="00B7057F"/>
    <w:rsid w:val="00B72B3C"/>
    <w:rsid w:val="00B9475E"/>
    <w:rsid w:val="00BA3C4C"/>
    <w:rsid w:val="00BB7EA2"/>
    <w:rsid w:val="00BC0CCC"/>
    <w:rsid w:val="00BD0DBE"/>
    <w:rsid w:val="00BE6CE6"/>
    <w:rsid w:val="00BF5FEA"/>
    <w:rsid w:val="00BF7514"/>
    <w:rsid w:val="00C1022C"/>
    <w:rsid w:val="00C2327A"/>
    <w:rsid w:val="00C46C3A"/>
    <w:rsid w:val="00C51F8D"/>
    <w:rsid w:val="00C9434F"/>
    <w:rsid w:val="00CA20C2"/>
    <w:rsid w:val="00CC0AE8"/>
    <w:rsid w:val="00CC718F"/>
    <w:rsid w:val="00CD0C46"/>
    <w:rsid w:val="00CE07D9"/>
    <w:rsid w:val="00D02477"/>
    <w:rsid w:val="00D135D9"/>
    <w:rsid w:val="00D21362"/>
    <w:rsid w:val="00D3296E"/>
    <w:rsid w:val="00D40974"/>
    <w:rsid w:val="00D4315F"/>
    <w:rsid w:val="00D43F4B"/>
    <w:rsid w:val="00D66973"/>
    <w:rsid w:val="00D93DC5"/>
    <w:rsid w:val="00DB34EC"/>
    <w:rsid w:val="00E038C2"/>
    <w:rsid w:val="00E27505"/>
    <w:rsid w:val="00E5788F"/>
    <w:rsid w:val="00E60641"/>
    <w:rsid w:val="00E70E6F"/>
    <w:rsid w:val="00E81901"/>
    <w:rsid w:val="00E83CDA"/>
    <w:rsid w:val="00EA1766"/>
    <w:rsid w:val="00EA3019"/>
    <w:rsid w:val="00EF3700"/>
    <w:rsid w:val="00F17317"/>
    <w:rsid w:val="00F5106E"/>
    <w:rsid w:val="00F56336"/>
    <w:rsid w:val="00F60408"/>
    <w:rsid w:val="00F618CD"/>
    <w:rsid w:val="00F809FA"/>
    <w:rsid w:val="00F834A9"/>
    <w:rsid w:val="00FA51D4"/>
    <w:rsid w:val="00FD1190"/>
    <w:rsid w:val="00FE1429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0FE07"/>
  <w15:chartTrackingRefBased/>
  <w15:docId w15:val="{72D32FEC-B196-4959-9E71-5DA89CD8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16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  <w:lang w:val="es-MX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 Narrow" w:hAnsi="Arial Narrow"/>
      <w:b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left" w:pos="2694"/>
      </w:tabs>
      <w:jc w:val="center"/>
      <w:outlineLvl w:val="8"/>
    </w:pPr>
    <w:rPr>
      <w:rFonts w:ascii="Arial Narrow" w:hAnsi="Arial Narrow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/>
      <w:sz w:val="32"/>
      <w:lang w:val="es-MX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paragraph" w:styleId="Textodeglobo">
    <w:name w:val="Balloon Text"/>
    <w:basedOn w:val="Normal"/>
    <w:semiHidden/>
    <w:rsid w:val="00C4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9</TotalTime>
  <Pages>1</Pages>
  <Words>221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INTERINSTITUCIONAL DE COOPERACION ENTRE LA CAMARA DE COMERCIO DE FACATATIVA Y LA ALCALDÍA MUNICIPAL DE __________</vt:lpstr>
    </vt:vector>
  </TitlesOfParts>
  <Company>RCH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INTERINSTITUCIONAL DE COOPERACION ENTRE LA CAMARA DE COMERCIO DE FACATATIVA Y LA ALCALDÍA MUNICIPAL DE __________</dc:title>
  <dc:subject/>
  <dc:creator>promo</dc:creator>
  <cp:keywords/>
  <cp:lastModifiedBy>Sandra Moreno</cp:lastModifiedBy>
  <cp:revision>3</cp:revision>
  <cp:lastPrinted>2023-01-20T20:52:00Z</cp:lastPrinted>
  <dcterms:created xsi:type="dcterms:W3CDTF">2025-01-21T20:36:00Z</dcterms:created>
  <dcterms:modified xsi:type="dcterms:W3CDTF">2025-01-21T20:38:00Z</dcterms:modified>
</cp:coreProperties>
</file>